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F1E" w:rsidRDefault="00366F1E" w:rsidP="00672DE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Российская Федерация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Ростовская область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Администрация Семикаракорского городского поселения</w:t>
      </w: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Pr="00704D54" w:rsidRDefault="00366F1E" w:rsidP="00704D5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ПОСТАНОВЛЕНИЕ</w:t>
      </w:r>
    </w:p>
    <w:p w:rsidR="00366F1E" w:rsidRPr="00704D54" w:rsidRDefault="00366F1E" w:rsidP="00704D54">
      <w:pPr>
        <w:spacing w:after="0" w:line="240" w:lineRule="auto"/>
        <w:ind w:firstLine="720"/>
        <w:rPr>
          <w:rFonts w:ascii="Times New Roman" w:hAnsi="Times New Roman"/>
          <w:sz w:val="28"/>
          <w:szCs w:val="28"/>
        </w:rPr>
      </w:pPr>
    </w:p>
    <w:p w:rsidR="00366F1E" w:rsidRPr="00704D54" w:rsidRDefault="00366F1E" w:rsidP="00704D5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04D54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5</w:t>
      </w:r>
      <w:r w:rsidRPr="00704D54">
        <w:rPr>
          <w:rFonts w:ascii="Times New Roman" w:hAnsi="Times New Roman"/>
          <w:sz w:val="28"/>
          <w:szCs w:val="28"/>
        </w:rPr>
        <w:tab/>
      </w:r>
      <w:r w:rsidRPr="00704D54">
        <w:rPr>
          <w:rFonts w:ascii="Times New Roman" w:hAnsi="Times New Roman"/>
          <w:sz w:val="28"/>
          <w:szCs w:val="28"/>
        </w:rPr>
        <w:tab/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704D54">
        <w:rPr>
          <w:rFonts w:ascii="Times New Roman" w:hAnsi="Times New Roman"/>
          <w:sz w:val="28"/>
          <w:szCs w:val="28"/>
        </w:rPr>
        <w:t xml:space="preserve">         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4D54">
        <w:rPr>
          <w:rFonts w:ascii="Times New Roman" w:hAnsi="Times New Roman"/>
          <w:sz w:val="28"/>
          <w:szCs w:val="28"/>
        </w:rPr>
        <w:t xml:space="preserve">Семикаракорск                                        № 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366F1E" w:rsidRPr="00757F7E" w:rsidRDefault="00366F1E" w:rsidP="00704D54">
      <w:pPr>
        <w:tabs>
          <w:tab w:val="left" w:pos="3377"/>
        </w:tabs>
      </w:pPr>
      <w:r>
        <w:t xml:space="preserve"> </w:t>
      </w:r>
    </w:p>
    <w:p w:rsidR="00366F1E" w:rsidRPr="003E0D2A" w:rsidRDefault="00366F1E" w:rsidP="001C1D5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молодёжном совете при Г</w:t>
      </w:r>
      <w:r w:rsidRPr="003E0D2A">
        <w:rPr>
          <w:rFonts w:ascii="Times New Roman" w:hAnsi="Times New Roman"/>
          <w:sz w:val="28"/>
          <w:szCs w:val="28"/>
        </w:rPr>
        <w:t xml:space="preserve">лаве </w:t>
      </w: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го городского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</w:t>
      </w:r>
    </w:p>
    <w:p w:rsidR="00366F1E" w:rsidRPr="003E0D2A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704D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3E0D2A">
        <w:rPr>
          <w:rFonts w:ascii="Times New Roman" w:hAnsi="Times New Roman"/>
          <w:sz w:val="28"/>
          <w:szCs w:val="28"/>
        </w:rPr>
        <w:t>В целях реализации государственной молодёжной политики в</w:t>
      </w:r>
      <w:r>
        <w:rPr>
          <w:rFonts w:ascii="Times New Roman" w:hAnsi="Times New Roman"/>
          <w:sz w:val="28"/>
          <w:szCs w:val="28"/>
        </w:rPr>
        <w:t xml:space="preserve"> муниципальном образовании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 xml:space="preserve">, повышения действенного участия молодёжи во всех сферах общественной жизни города Семикаракорска, обеспечения взаимодействия органов местного самоуправления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е» </w:t>
      </w:r>
      <w:r w:rsidRPr="003E0D2A">
        <w:rPr>
          <w:rFonts w:ascii="Times New Roman" w:hAnsi="Times New Roman"/>
          <w:sz w:val="28"/>
          <w:szCs w:val="28"/>
        </w:rPr>
        <w:t>с молодёжными общественными объединениями и молодёжью города Семикаракорска по вопросам реализации молодёжной политики на территории</w:t>
      </w:r>
      <w:r>
        <w:rPr>
          <w:rFonts w:ascii="Times New Roman" w:hAnsi="Times New Roman"/>
          <w:sz w:val="28"/>
          <w:szCs w:val="28"/>
        </w:rPr>
        <w:t xml:space="preserve"> Семикаракорского городского поселения</w:t>
      </w:r>
      <w:r w:rsidRPr="003E0D2A">
        <w:rPr>
          <w:rFonts w:ascii="Times New Roman" w:hAnsi="Times New Roman"/>
          <w:sz w:val="28"/>
          <w:szCs w:val="28"/>
        </w:rPr>
        <w:t xml:space="preserve">, руководствуясь статьями 16, 37 Федерального закона от </w:t>
      </w:r>
      <w:r>
        <w:rPr>
          <w:rFonts w:ascii="Times New Roman" w:hAnsi="Times New Roman"/>
          <w:sz w:val="28"/>
          <w:szCs w:val="28"/>
        </w:rPr>
        <w:t>0</w:t>
      </w:r>
      <w:r w:rsidRPr="003E0D2A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.10.</w:t>
      </w:r>
      <w:r w:rsidRPr="003E0D2A">
        <w:rPr>
          <w:rFonts w:ascii="Times New Roman" w:hAnsi="Times New Roman"/>
          <w:sz w:val="28"/>
          <w:szCs w:val="28"/>
        </w:rPr>
        <w:t>2003  № 131-Ф</w:t>
      </w:r>
      <w:r>
        <w:rPr>
          <w:rFonts w:ascii="Times New Roman" w:hAnsi="Times New Roman"/>
          <w:sz w:val="28"/>
          <w:szCs w:val="28"/>
        </w:rPr>
        <w:t>З</w:t>
      </w:r>
      <w:r w:rsidRPr="003E0D2A">
        <w:rPr>
          <w:rFonts w:ascii="Times New Roman" w:hAnsi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E81C5B">
        <w:rPr>
          <w:rFonts w:ascii="Times New Roman" w:hAnsi="Times New Roman"/>
          <w:sz w:val="28"/>
          <w:szCs w:val="28"/>
        </w:rPr>
        <w:t>Областным законом Ростовской области от 25.12.2014 № 309-ЗС  «О государственной молодежной политике в Ростовской области»,</w:t>
      </w:r>
      <w:r>
        <w:rPr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Уставом</w:t>
      </w:r>
      <w:r w:rsidRPr="00476D2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r w:rsidRPr="003E0D2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</w:p>
    <w:p w:rsidR="00366F1E" w:rsidRDefault="00366F1E" w:rsidP="00704D54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366F1E" w:rsidRDefault="00366F1E" w:rsidP="00704D54">
      <w:pPr>
        <w:jc w:val="center"/>
        <w:rPr>
          <w:rFonts w:ascii="Times New Roman" w:hAnsi="Times New Roman"/>
          <w:color w:val="FF0000"/>
          <w:sz w:val="28"/>
          <w:szCs w:val="28"/>
        </w:rPr>
      </w:pPr>
      <w:r w:rsidRPr="00704D54">
        <w:rPr>
          <w:rFonts w:ascii="Times New Roman" w:hAnsi="Times New Roman"/>
          <w:sz w:val="28"/>
          <w:szCs w:val="28"/>
        </w:rPr>
        <w:t>ПОСТАНОВЛЯЮ:</w:t>
      </w:r>
    </w:p>
    <w:p w:rsidR="00366F1E" w:rsidRPr="003E0D2A" w:rsidRDefault="00366F1E" w:rsidP="001C1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 Образовать</w:t>
      </w:r>
      <w:r>
        <w:rPr>
          <w:rFonts w:ascii="Times New Roman" w:hAnsi="Times New Roman"/>
          <w:sz w:val="28"/>
          <w:szCs w:val="28"/>
        </w:rPr>
        <w:t xml:space="preserve"> молодёжный совет при Г</w:t>
      </w:r>
      <w:r w:rsidRPr="003E0D2A">
        <w:rPr>
          <w:rFonts w:ascii="Times New Roman" w:hAnsi="Times New Roman"/>
          <w:sz w:val="28"/>
          <w:szCs w:val="28"/>
        </w:rPr>
        <w:t>лаве Семикаракорско</w:t>
      </w:r>
      <w:r>
        <w:rPr>
          <w:rFonts w:ascii="Times New Roman" w:hAnsi="Times New Roman"/>
          <w:sz w:val="28"/>
          <w:szCs w:val="28"/>
        </w:rPr>
        <w:t>го городского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я.</w:t>
      </w:r>
      <w:r w:rsidRPr="003E0D2A">
        <w:rPr>
          <w:rFonts w:ascii="Times New Roman" w:hAnsi="Times New Roman"/>
          <w:sz w:val="28"/>
          <w:szCs w:val="28"/>
        </w:rPr>
        <w:t xml:space="preserve"> </w:t>
      </w:r>
    </w:p>
    <w:p w:rsidR="00366F1E" w:rsidRPr="003E0D2A" w:rsidRDefault="00366F1E" w:rsidP="001C1D5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 Утвердить Пол</w:t>
      </w:r>
      <w:r>
        <w:rPr>
          <w:rFonts w:ascii="Times New Roman" w:hAnsi="Times New Roman"/>
          <w:sz w:val="28"/>
          <w:szCs w:val="28"/>
        </w:rPr>
        <w:t>ожение о молодёжном совете при Г</w:t>
      </w:r>
      <w:r w:rsidRPr="003E0D2A">
        <w:rPr>
          <w:rFonts w:ascii="Times New Roman" w:hAnsi="Times New Roman"/>
          <w:sz w:val="28"/>
          <w:szCs w:val="28"/>
        </w:rPr>
        <w:t>лаве</w:t>
      </w:r>
      <w:r w:rsidRPr="00704D54"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го городского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 xml:space="preserve">я согласно </w:t>
      </w:r>
      <w:r w:rsidRPr="003E0D2A">
        <w:rPr>
          <w:rFonts w:ascii="Times New Roman" w:hAnsi="Times New Roman"/>
          <w:sz w:val="28"/>
          <w:szCs w:val="28"/>
        </w:rPr>
        <w:t>приложени</w:t>
      </w:r>
      <w:r>
        <w:rPr>
          <w:rFonts w:ascii="Times New Roman" w:hAnsi="Times New Roman"/>
          <w:sz w:val="28"/>
          <w:szCs w:val="28"/>
        </w:rPr>
        <w:t>ю</w:t>
      </w:r>
      <w:r w:rsidRPr="003E0D2A">
        <w:rPr>
          <w:rFonts w:ascii="Times New Roman" w:hAnsi="Times New Roman"/>
          <w:sz w:val="28"/>
          <w:szCs w:val="28"/>
        </w:rPr>
        <w:t>.</w:t>
      </w:r>
    </w:p>
    <w:p w:rsidR="00366F1E" w:rsidRDefault="00366F1E" w:rsidP="001C1D51">
      <w:pPr>
        <w:pStyle w:val="NormalWeb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E41FA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5E41FA">
        <w:rPr>
          <w:sz w:val="28"/>
          <w:szCs w:val="28"/>
        </w:rPr>
        <w:t xml:space="preserve"> вступает в силу </w:t>
      </w:r>
      <w:r>
        <w:rPr>
          <w:sz w:val="28"/>
          <w:szCs w:val="28"/>
        </w:rPr>
        <w:t>после</w:t>
      </w:r>
      <w:r w:rsidRPr="00C75C6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обнародования </w:t>
      </w:r>
      <w:r w:rsidRPr="00643D36">
        <w:rPr>
          <w:sz w:val="28"/>
          <w:szCs w:val="28"/>
        </w:rPr>
        <w:t>на информационных стендах в здании Администрации Семикаракорского городского поселения и библиотеках, расположенных на территории  Семикаракорского городского поселения.</w:t>
      </w:r>
      <w:r>
        <w:rPr>
          <w:sz w:val="28"/>
          <w:szCs w:val="28"/>
        </w:rPr>
        <w:t xml:space="preserve"> </w:t>
      </w:r>
    </w:p>
    <w:p w:rsidR="00366F1E" w:rsidRDefault="00366F1E" w:rsidP="001C1D51">
      <w:pPr>
        <w:pStyle w:val="NoSpacing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C1D51">
        <w:rPr>
          <w:sz w:val="28"/>
          <w:szCs w:val="28"/>
        </w:rPr>
        <w:t xml:space="preserve">. Контроль за исполнением настоящего постановления  возложить </w:t>
      </w:r>
      <w:r>
        <w:rPr>
          <w:sz w:val="28"/>
          <w:szCs w:val="28"/>
        </w:rPr>
        <w:t xml:space="preserve">на </w:t>
      </w:r>
      <w:r w:rsidRPr="008F3CC8">
        <w:rPr>
          <w:sz w:val="28"/>
          <w:szCs w:val="28"/>
        </w:rPr>
        <w:t>заместителя Главы Администрации Семикаракорского городского поселения по социальному развитию и организационной работе Г.В. Юсину.</w:t>
      </w:r>
    </w:p>
    <w:p w:rsidR="00366F1E" w:rsidRDefault="00366F1E" w:rsidP="001C1D51">
      <w:pPr>
        <w:pStyle w:val="NoSpacing"/>
        <w:ind w:firstLine="708"/>
        <w:jc w:val="both"/>
        <w:rPr>
          <w:sz w:val="28"/>
          <w:szCs w:val="28"/>
        </w:rPr>
      </w:pPr>
    </w:p>
    <w:p w:rsidR="00366F1E" w:rsidRPr="008F3CC8" w:rsidRDefault="00366F1E" w:rsidP="001C1D51">
      <w:pPr>
        <w:pStyle w:val="NoSpacing"/>
        <w:ind w:firstLine="708"/>
        <w:jc w:val="both"/>
        <w:rPr>
          <w:sz w:val="28"/>
          <w:szCs w:val="28"/>
        </w:rPr>
      </w:pPr>
    </w:p>
    <w:p w:rsidR="00366F1E" w:rsidRDefault="00366F1E" w:rsidP="001C1D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Глава Семикаракорского </w:t>
      </w:r>
    </w:p>
    <w:p w:rsidR="00366F1E" w:rsidRPr="003E0D2A" w:rsidRDefault="00366F1E" w:rsidP="001C1D5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городского поселения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 w:rsidRPr="003E0D2A">
        <w:rPr>
          <w:rFonts w:ascii="Times New Roman" w:hAnsi="Times New Roman"/>
          <w:sz w:val="28"/>
          <w:szCs w:val="28"/>
        </w:rPr>
        <w:t>А.Н. Черненко</w:t>
      </w:r>
    </w:p>
    <w:p w:rsidR="00366F1E" w:rsidRPr="003E0D2A" w:rsidRDefault="00366F1E" w:rsidP="003E0D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3E0D2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1C1D51">
      <w:pPr>
        <w:pStyle w:val="NoSpacing"/>
        <w:jc w:val="right"/>
        <w:rPr>
          <w:sz w:val="28"/>
          <w:szCs w:val="28"/>
        </w:rPr>
      </w:pPr>
    </w:p>
    <w:p w:rsidR="00366F1E" w:rsidRPr="00746515" w:rsidRDefault="00366F1E" w:rsidP="001C1D51">
      <w:pPr>
        <w:pStyle w:val="NoSpacing"/>
        <w:jc w:val="right"/>
        <w:rPr>
          <w:sz w:val="28"/>
          <w:szCs w:val="28"/>
        </w:rPr>
      </w:pPr>
      <w:r w:rsidRPr="00746515">
        <w:rPr>
          <w:sz w:val="28"/>
          <w:szCs w:val="28"/>
        </w:rPr>
        <w:t xml:space="preserve">Приложение </w:t>
      </w:r>
    </w:p>
    <w:p w:rsidR="00366F1E" w:rsidRDefault="00366F1E" w:rsidP="001C1D51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к</w:t>
      </w:r>
      <w:r w:rsidRPr="00746515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</w:t>
      </w:r>
      <w:r w:rsidRPr="00746515">
        <w:rPr>
          <w:sz w:val="28"/>
          <w:szCs w:val="28"/>
        </w:rPr>
        <w:t>ю</w:t>
      </w:r>
      <w:r>
        <w:rPr>
          <w:sz w:val="28"/>
          <w:szCs w:val="28"/>
        </w:rPr>
        <w:t xml:space="preserve"> Администрации</w:t>
      </w:r>
    </w:p>
    <w:p w:rsidR="00366F1E" w:rsidRPr="00746515" w:rsidRDefault="00366F1E" w:rsidP="001C1D51"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  <w:r w:rsidRPr="00746515">
        <w:rPr>
          <w:sz w:val="28"/>
          <w:szCs w:val="28"/>
        </w:rPr>
        <w:t xml:space="preserve"> </w:t>
      </w:r>
    </w:p>
    <w:p w:rsidR="00366F1E" w:rsidRDefault="00366F1E" w:rsidP="001C1D51">
      <w:pPr>
        <w:pStyle w:val="NoSpacing"/>
        <w:jc w:val="right"/>
        <w:rPr>
          <w:sz w:val="28"/>
          <w:szCs w:val="28"/>
        </w:rPr>
      </w:pPr>
      <w:r w:rsidRPr="0074651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             .2015</w:t>
      </w:r>
      <w:r w:rsidRPr="00746515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______    </w:t>
      </w: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Положение</w:t>
      </w:r>
    </w:p>
    <w:p w:rsidR="00366F1E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3E0D2A">
        <w:rPr>
          <w:rFonts w:ascii="Times New Roman" w:hAnsi="Times New Roman"/>
          <w:sz w:val="28"/>
          <w:szCs w:val="28"/>
        </w:rPr>
        <w:t xml:space="preserve"> молодежном совете при </w:t>
      </w:r>
      <w:r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>лаве Семикаракорского городского поселения</w:t>
      </w:r>
    </w:p>
    <w:p w:rsidR="00366F1E" w:rsidRPr="003E0D2A" w:rsidRDefault="00366F1E" w:rsidP="003E0D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0B1BB9">
      <w:pPr>
        <w:pStyle w:val="ListParagraph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Общие положения</w:t>
      </w:r>
    </w:p>
    <w:p w:rsidR="00366F1E" w:rsidRPr="003E0D2A" w:rsidRDefault="00366F1E" w:rsidP="001C1D51">
      <w:pPr>
        <w:pStyle w:val="ListParagraph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1.1. Молодежный совет при главе Семикаракорского городского поселения (далее – молодежный совет) образуется в целях реализации государственной молодежной политики в 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 xml:space="preserve">, привлечения молодежи к непосредственному участию в общественно – политической жизни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>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1.2. Молодежный совет является совещательным и консультативным органом и осуществляет свою деятельность в соответствии с Конституцией Российской Федерации, </w:t>
      </w:r>
      <w:r>
        <w:rPr>
          <w:rFonts w:ascii="Times New Roman" w:hAnsi="Times New Roman"/>
          <w:sz w:val="28"/>
          <w:szCs w:val="28"/>
        </w:rPr>
        <w:t>з</w:t>
      </w:r>
      <w:r w:rsidRPr="003E0D2A">
        <w:rPr>
          <w:rFonts w:ascii="Times New Roman" w:hAnsi="Times New Roman"/>
          <w:sz w:val="28"/>
          <w:szCs w:val="28"/>
        </w:rPr>
        <w:t xml:space="preserve">аконодательством Российской Федерации, законодательством </w:t>
      </w:r>
      <w:r>
        <w:rPr>
          <w:rFonts w:ascii="Times New Roman" w:hAnsi="Times New Roman"/>
          <w:sz w:val="28"/>
          <w:szCs w:val="28"/>
        </w:rPr>
        <w:t>Ростовской области</w:t>
      </w:r>
      <w:r w:rsidRPr="003E0D2A">
        <w:rPr>
          <w:rFonts w:ascii="Times New Roman" w:hAnsi="Times New Roman"/>
          <w:sz w:val="28"/>
          <w:szCs w:val="28"/>
        </w:rPr>
        <w:t xml:space="preserve">, нормативными правовыми актами органов местного самоуправления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 и</w:t>
      </w:r>
      <w:r w:rsidRPr="003E0D2A">
        <w:rPr>
          <w:rFonts w:ascii="Times New Roman" w:hAnsi="Times New Roman"/>
          <w:sz w:val="28"/>
          <w:szCs w:val="28"/>
        </w:rPr>
        <w:t xml:space="preserve"> настоящим Положением.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1.3.Молодежный совет не является юридическим лицом.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1.4. Деятельность молодежного совета основывается на принципах коллегиальности, гласности, независимости и равенства его участников.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1.5. Деятельность молодежного совета осуществляется на общественных началах.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1.6. Решения молодежного совета, принимаемые в соответствии с его компетенцией, носят рекомендательный характер и оформляются в виде выписки из протокола заседания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1.7. Состав молодежного совета, сформированного в порядке, установленн</w:t>
      </w:r>
      <w:r>
        <w:rPr>
          <w:rFonts w:ascii="Times New Roman" w:hAnsi="Times New Roman"/>
          <w:sz w:val="28"/>
          <w:szCs w:val="28"/>
        </w:rPr>
        <w:t>о</w:t>
      </w:r>
      <w:r w:rsidRPr="003E0D2A">
        <w:rPr>
          <w:rFonts w:ascii="Times New Roman" w:hAnsi="Times New Roman"/>
          <w:sz w:val="28"/>
          <w:szCs w:val="28"/>
        </w:rPr>
        <w:t>м настоящим Положением, утверждается ежегодно правовым актом администрации Семикаракорского городского поселения.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1.8. Настоящее положение распространяется на создаваемы</w:t>
      </w:r>
      <w:r>
        <w:rPr>
          <w:rFonts w:ascii="Times New Roman" w:hAnsi="Times New Roman"/>
          <w:sz w:val="28"/>
          <w:szCs w:val="28"/>
        </w:rPr>
        <w:t>й</w:t>
      </w:r>
      <w:r w:rsidRPr="003E0D2A">
        <w:rPr>
          <w:rFonts w:ascii="Times New Roman" w:hAnsi="Times New Roman"/>
          <w:sz w:val="28"/>
          <w:szCs w:val="28"/>
        </w:rPr>
        <w:t xml:space="preserve"> молодежны</w:t>
      </w:r>
      <w:r>
        <w:rPr>
          <w:rFonts w:ascii="Times New Roman" w:hAnsi="Times New Roman"/>
          <w:sz w:val="28"/>
          <w:szCs w:val="28"/>
        </w:rPr>
        <w:t>й совет при Г</w:t>
      </w:r>
      <w:r w:rsidRPr="003E0D2A">
        <w:rPr>
          <w:rFonts w:ascii="Times New Roman" w:hAnsi="Times New Roman"/>
          <w:sz w:val="28"/>
          <w:szCs w:val="28"/>
        </w:rPr>
        <w:t>лаве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>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0B1BB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Основные цели и задачи молодежного совета</w:t>
      </w:r>
    </w:p>
    <w:p w:rsidR="00366F1E" w:rsidRPr="003E0D2A" w:rsidRDefault="00366F1E" w:rsidP="000B1B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 Основными целями молодежного совета являются: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2.1.1. Реализация государственной молодежной политики в муниципальном образовании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2.1.2. Участие молодежи в общественно-политической жизни города Семикаракорска.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2.1.3. Участие в определении приоритетных направлений молодежной политики в городе Семикаракорске.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2.1.4. Формирование, укрепление и повышение правовой культуры молодежи города Семикаракорска.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2.1.5. Поддержка созидательной, гражданской активности молодежи.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2.1.6. Анализ хода реализации молодежной политики в городе Семикаракорске, разработка и внесение предложений по ее совершенствованию.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2.2. Основными задачами молодежного совета являются: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2.2.1. Обеспечение взаимодействия </w:t>
      </w:r>
      <w:r>
        <w:rPr>
          <w:rFonts w:ascii="Times New Roman" w:hAnsi="Times New Roman"/>
          <w:sz w:val="28"/>
          <w:szCs w:val="28"/>
        </w:rPr>
        <w:t xml:space="preserve">с </w:t>
      </w:r>
      <w:r w:rsidRPr="003E0D2A">
        <w:rPr>
          <w:rFonts w:ascii="Times New Roman" w:hAnsi="Times New Roman"/>
          <w:sz w:val="28"/>
          <w:szCs w:val="28"/>
        </w:rPr>
        <w:t>орган</w:t>
      </w:r>
      <w:r>
        <w:rPr>
          <w:rFonts w:ascii="Times New Roman" w:hAnsi="Times New Roman"/>
          <w:sz w:val="28"/>
          <w:szCs w:val="28"/>
        </w:rPr>
        <w:t>ами</w:t>
      </w:r>
      <w:r w:rsidRPr="003E0D2A">
        <w:rPr>
          <w:rFonts w:ascii="Times New Roman" w:hAnsi="Times New Roman"/>
          <w:sz w:val="28"/>
          <w:szCs w:val="28"/>
        </w:rPr>
        <w:t xml:space="preserve"> местного самоуправления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E0D2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 xml:space="preserve"> и другими общественными объединениями в сфере реализации молодежной политики.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2.2.2. Участие в реализации муниципальных программ, касающихся решения молодежных проблем в городе Семикаракорске.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2.2.3. Участие в подготовке и проведении совещаний, «круглых столов», семинаров и других мероприятий по вопросам</w:t>
      </w:r>
      <w:r>
        <w:rPr>
          <w:rFonts w:ascii="Times New Roman" w:hAnsi="Times New Roman"/>
          <w:sz w:val="28"/>
          <w:szCs w:val="28"/>
        </w:rPr>
        <w:t>,</w:t>
      </w:r>
      <w:r w:rsidRPr="003E0D2A">
        <w:rPr>
          <w:rFonts w:ascii="Times New Roman" w:hAnsi="Times New Roman"/>
          <w:sz w:val="28"/>
          <w:szCs w:val="28"/>
        </w:rPr>
        <w:t xml:space="preserve"> отнесенным к компетенции молодежного совета.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2.2.4. Внесение предложений по разработке плана молодежных мероприятий, проводимых на территории города Семикаракорска</w:t>
      </w:r>
      <w:r>
        <w:rPr>
          <w:rFonts w:ascii="Times New Roman" w:hAnsi="Times New Roman"/>
          <w:sz w:val="28"/>
          <w:szCs w:val="28"/>
        </w:rPr>
        <w:t>.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2.2.5. У</w:t>
      </w:r>
      <w:r w:rsidRPr="003E0D2A">
        <w:rPr>
          <w:rFonts w:ascii="Times New Roman" w:hAnsi="Times New Roman"/>
          <w:sz w:val="28"/>
          <w:szCs w:val="28"/>
        </w:rPr>
        <w:t>частие членов молодежного совета в социально значимых молодежных мероприятиях и акциях.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0B1BB9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Состав и порядок формирования молодежного совета</w:t>
      </w:r>
    </w:p>
    <w:p w:rsidR="00366F1E" w:rsidRPr="003E0D2A" w:rsidRDefault="00366F1E" w:rsidP="000B1BB9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3.1. В состав молодежного совета входят: </w:t>
      </w:r>
      <w:r>
        <w:rPr>
          <w:rFonts w:ascii="Times New Roman" w:hAnsi="Times New Roman"/>
          <w:sz w:val="28"/>
          <w:szCs w:val="28"/>
        </w:rPr>
        <w:t>Г</w:t>
      </w:r>
      <w:r w:rsidRPr="00205804">
        <w:rPr>
          <w:rFonts w:ascii="Times New Roman" w:hAnsi="Times New Roman"/>
          <w:sz w:val="28"/>
          <w:szCs w:val="28"/>
        </w:rPr>
        <w:t>лава Семикаракорского городского поселения в качестве Почетного председателя молодежного совета,</w:t>
      </w:r>
      <w:r w:rsidRPr="003E0D2A"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старший инспектор по делам молодежи и организационной работе </w:t>
      </w:r>
      <w:r w:rsidRPr="000B1BB9">
        <w:rPr>
          <w:rFonts w:ascii="Times New Roman" w:hAnsi="Times New Roman"/>
          <w:sz w:val="28"/>
          <w:szCs w:val="28"/>
        </w:rPr>
        <w:t>Администрации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E0D2A">
        <w:rPr>
          <w:rFonts w:ascii="Times New Roman" w:hAnsi="Times New Roman"/>
          <w:sz w:val="28"/>
          <w:szCs w:val="28"/>
        </w:rPr>
        <w:t>а так же представители молодежи города Семикаракорска (не менее 15 человек) в возрасте от 14 до 35 лет, в том числе: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представители учащейся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- из числа лидеров школьного (ученического) самоуправления </w:t>
      </w:r>
      <w:r w:rsidRPr="00912C68">
        <w:rPr>
          <w:rFonts w:ascii="Times New Roman" w:hAnsi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/>
          <w:sz w:val="28"/>
          <w:szCs w:val="28"/>
        </w:rPr>
        <w:t>й</w:t>
      </w:r>
      <w:r w:rsidRPr="003E0D2A">
        <w:rPr>
          <w:rFonts w:ascii="Times New Roman" w:hAnsi="Times New Roman"/>
          <w:sz w:val="28"/>
          <w:szCs w:val="28"/>
        </w:rPr>
        <w:t xml:space="preserve"> города Семикаракорска;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представители молодежных и других общественных объединений города Семикаракорска;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представители студенческой молодежи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 xml:space="preserve">- </w:t>
      </w:r>
      <w:r w:rsidRPr="00040740">
        <w:rPr>
          <w:rFonts w:ascii="Times New Roman" w:hAnsi="Times New Roman"/>
          <w:sz w:val="28"/>
          <w:szCs w:val="28"/>
        </w:rPr>
        <w:t>из числа входящих в органы студенческого самоуправления учреждений среднего профессионального образования города Семикаракорска;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- представители работающей молодежи города Семикаракорска.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3.2. Порядок формирования молодежного совета.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3.2.1. Представители молодежи города Семикаракорска в состав молодежного совета избираются: собраниями (конференциями) молодежных общественных и других объединений, собраниями (конференциями) студентов учреждений среднего профессионального образования, учащихся общеобразовательных учреждений, собраниями коллективов предприятий, профсоюзов на их заседаниях, а так же путем самовыдвижения.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3.2.2. Регистрация кандидатов производится Администрацией Семикаракорского городского поселения.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3.2.3. Кандидаты в члены молодежного совета ежегодно до 1 декабря представляют в Администрацию Семикаракорского городского поселения следующие документы: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 xml:space="preserve">- заявку кандидата в соответствии с приложением № 1 к настоящему </w:t>
      </w:r>
      <w:r>
        <w:rPr>
          <w:rFonts w:ascii="Times New Roman" w:hAnsi="Times New Roman"/>
          <w:sz w:val="28"/>
          <w:szCs w:val="28"/>
        </w:rPr>
        <w:t>П</w:t>
      </w:r>
      <w:r w:rsidRPr="00040740">
        <w:rPr>
          <w:rFonts w:ascii="Times New Roman" w:hAnsi="Times New Roman"/>
          <w:sz w:val="28"/>
          <w:szCs w:val="28"/>
        </w:rPr>
        <w:t>оложению;</w:t>
      </w:r>
    </w:p>
    <w:p w:rsidR="00366F1E" w:rsidRPr="00040740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0740">
        <w:rPr>
          <w:rFonts w:ascii="Times New Roman" w:hAnsi="Times New Roman"/>
          <w:sz w:val="28"/>
          <w:szCs w:val="28"/>
        </w:rPr>
        <w:t>- характеристику на кандидата от общественных объединений, общеобразовательных организаций, учреждений среднего профессионального образования, предприятий;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анкету кандидата в соответствии с приложением 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2 к настоящему Положению (для представителей молодежи, выдвигаю</w:t>
      </w:r>
      <w:r>
        <w:rPr>
          <w:rFonts w:ascii="Times New Roman" w:hAnsi="Times New Roman"/>
          <w:sz w:val="28"/>
          <w:szCs w:val="28"/>
        </w:rPr>
        <w:t>щих</w:t>
      </w:r>
      <w:r w:rsidRPr="003E0D2A">
        <w:rPr>
          <w:rFonts w:ascii="Times New Roman" w:hAnsi="Times New Roman"/>
          <w:sz w:val="28"/>
          <w:szCs w:val="28"/>
        </w:rPr>
        <w:t>ся путем самовыдвижения).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3.2.4. Список кандидат</w:t>
      </w:r>
      <w:r>
        <w:rPr>
          <w:rFonts w:ascii="Times New Roman" w:hAnsi="Times New Roman"/>
          <w:sz w:val="28"/>
          <w:szCs w:val="28"/>
        </w:rPr>
        <w:t>ов</w:t>
      </w:r>
      <w:r w:rsidRPr="003E0D2A">
        <w:rPr>
          <w:rFonts w:ascii="Times New Roman" w:hAnsi="Times New Roman"/>
          <w:sz w:val="28"/>
          <w:szCs w:val="28"/>
        </w:rPr>
        <w:t xml:space="preserve"> в состав молодежного совета направляется </w:t>
      </w:r>
      <w:r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>лаве Семикаракорского городского поселения для принятия правового акта администрации  Семикаракорского городского поселения об утверждении состава молодежного совета на очередной год.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034D93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Организация работы молодежного совета</w:t>
      </w:r>
    </w:p>
    <w:p w:rsidR="00366F1E" w:rsidRPr="003E0D2A" w:rsidRDefault="00366F1E" w:rsidP="00034D93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4.1. В структуру молодежного совета входят: председатель, заместитель председателя, секретарь, члены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4.2. Председатель молодежного совета: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4.2.1. Председатель молодежного совета избирается путем открытого голосования на первом заседании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4.2.2. Председатель молодежного совета: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председательствует на заседаниях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осуществляет общее руководство деятельностью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созывает заседания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утверждает повестку дня заседаний молодежного совета на основании поступивших предложений;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организует подготовку материалов и документов к заседанию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подписывает протоколы заседаний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осуществляет иные полномочия, связанные с деятельностью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4.3. Заместитель председателя молодежного совета избирается по предложению председателя молодежного совета открытым голосованием членов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4.3.1. Заместитель председателя молодежного совета: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замещает председателя молодежного совета в его отсутствие;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принимает решение о направлении на рассмотрение поступивших в молодежный совет материалов;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обобщает поступившие в молодежный совет предложения для включения их в план работы молодежного совета и повестку дня заседания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выполняет поручения председателя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4.4. Секретарь молодежного совета:</w:t>
      </w:r>
    </w:p>
    <w:p w:rsidR="00366F1E" w:rsidRPr="00034D93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4.4.1. </w:t>
      </w:r>
      <w:r w:rsidRPr="00034D93">
        <w:rPr>
          <w:rFonts w:ascii="Times New Roman" w:hAnsi="Times New Roman"/>
          <w:sz w:val="28"/>
          <w:szCs w:val="28"/>
        </w:rPr>
        <w:t>Секретарем молодежного совета является старший инспектор по делам молодежи и организационной работе Администрации Семикаракорского городского поселения, входящий в состав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4.4.2. Секретарь молодежного совета: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оповещает членов молодежного совета о времени, дате и месте проведения заседания молодежного совета, повестке дня;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3E0D2A">
        <w:rPr>
          <w:rFonts w:ascii="Times New Roman" w:hAnsi="Times New Roman"/>
          <w:sz w:val="28"/>
          <w:szCs w:val="28"/>
        </w:rPr>
        <w:t>одготавливает документы для рассмотрения на заседании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ведет делопроизводство молодежног</w:t>
      </w:r>
      <w:r>
        <w:rPr>
          <w:rFonts w:ascii="Times New Roman" w:hAnsi="Times New Roman"/>
          <w:sz w:val="28"/>
          <w:szCs w:val="28"/>
        </w:rPr>
        <w:t xml:space="preserve">о совета, протокол </w:t>
      </w:r>
      <w:r w:rsidRPr="003E0D2A">
        <w:rPr>
          <w:rFonts w:ascii="Times New Roman" w:hAnsi="Times New Roman"/>
          <w:sz w:val="28"/>
          <w:szCs w:val="28"/>
        </w:rPr>
        <w:t>заседаний молодежного совета</w:t>
      </w:r>
      <w:r>
        <w:rPr>
          <w:rFonts w:ascii="Times New Roman" w:hAnsi="Times New Roman"/>
          <w:sz w:val="28"/>
          <w:szCs w:val="28"/>
        </w:rPr>
        <w:t>, подписывает протокол</w:t>
      </w:r>
      <w:r w:rsidRPr="003E0D2A">
        <w:rPr>
          <w:rFonts w:ascii="Times New Roman" w:hAnsi="Times New Roman"/>
          <w:sz w:val="28"/>
          <w:szCs w:val="28"/>
        </w:rPr>
        <w:t>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хранит документы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представляет информацию о работе молодежного совета всем заинтересованным лицам;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осуществляет иные полномочия, связанные с деятельностью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4.5. Основной формой работы молодежного совета являются заседания, которые проводятся по мере необходимости, но не реже одного раза в квартал.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Внеочередное заседание молодежного совета созывается по инициативе </w:t>
      </w:r>
      <w:r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>лавы Семикаракорского городского поселения, председателя молодежного совета либо по требованию не менее чем 2/3 членов молодежного совета. Заседание молодежного совета считается правомочным, если на нем присутствуют более половины его членов.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4.6. Члены молодежного совета участвуют в его заседании лично.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4.7. Решения принимаются простым большинством голосов присутствующих на заседании членов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4.8. По отдельным вопросам и основным направлениям деятельности молодежный совет вправе образовать рабочие группы, возглавляемые членами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4.9. По итогам заседаний молодежного совета оформляются протоколы, которые подписываются председателем молодежного совета и секретарем.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4.10. В случае выбытия одного из членов молодежного совета в его состав включается кандидат, представляющий интересы соответствующей категории молодежи путем открытого голосования членов молодежного совета. При этом кандидатом должны быть представлены документы в соответствии с подпунктом 3.2.3 настоящего Положения.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4.11. На заседания  молодежного совета могут приглашаться представители органов местного самоуправления муниципально</w:t>
      </w:r>
      <w:r>
        <w:rPr>
          <w:rFonts w:ascii="Times New Roman" w:hAnsi="Times New Roman"/>
          <w:sz w:val="28"/>
          <w:szCs w:val="28"/>
        </w:rPr>
        <w:t>го</w:t>
      </w:r>
      <w:r w:rsidRPr="003E0D2A">
        <w:rPr>
          <w:rFonts w:ascii="Times New Roman" w:hAnsi="Times New Roman"/>
          <w:sz w:val="28"/>
          <w:szCs w:val="28"/>
        </w:rPr>
        <w:t xml:space="preserve"> образовани</w:t>
      </w:r>
      <w:r>
        <w:rPr>
          <w:rFonts w:ascii="Times New Roman" w:hAnsi="Times New Roman"/>
          <w:sz w:val="28"/>
          <w:szCs w:val="28"/>
        </w:rPr>
        <w:t>я «</w:t>
      </w:r>
      <w:r w:rsidRPr="003E0D2A">
        <w:rPr>
          <w:rFonts w:ascii="Times New Roman" w:hAnsi="Times New Roman"/>
          <w:sz w:val="28"/>
          <w:szCs w:val="28"/>
        </w:rPr>
        <w:t>Семикаракорско</w:t>
      </w:r>
      <w:r>
        <w:rPr>
          <w:rFonts w:ascii="Times New Roman" w:hAnsi="Times New Roman"/>
          <w:sz w:val="28"/>
          <w:szCs w:val="28"/>
        </w:rPr>
        <w:t>е городское</w:t>
      </w:r>
      <w:r w:rsidRPr="003E0D2A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E0D2A">
        <w:rPr>
          <w:rFonts w:ascii="Times New Roman" w:hAnsi="Times New Roman"/>
          <w:sz w:val="28"/>
          <w:szCs w:val="28"/>
        </w:rPr>
        <w:t>, предприятий, учреждений, организаций города Семикаракорска.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Основные права и обязанности члена молодежного совета</w:t>
      </w:r>
    </w:p>
    <w:p w:rsidR="00366F1E" w:rsidRPr="003E0D2A" w:rsidRDefault="00366F1E" w:rsidP="00F76C81">
      <w:pPr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5.1. Член молодежного совета имеет право: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 участвовать путем голосования в принятии решений по всем вопросам, касающимся деятельности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вносить замечания и предложения по повестке дня заседания молодежного совета по существу обсуждаемых вопросов;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получать информацию по различным аспектам деятельности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выйти из состава молодежного совета, подав заявление председателю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 осуществлять иные права, связанные с деятельностью молодежного совета.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5.2. Член молодежного совета обязан: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выполнять требования настоящего положения;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исполнять решение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участвовать в заседаниях молодежного совета;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активно содействовать решению стоящих перед молодежным советом целей и задач;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3E0D2A">
        <w:rPr>
          <w:rFonts w:ascii="Times New Roman" w:hAnsi="Times New Roman"/>
          <w:sz w:val="28"/>
          <w:szCs w:val="28"/>
        </w:rPr>
        <w:t>исполнять иные обязанности, связанные с деятельностью молодежного совета.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>Заключительн</w:t>
      </w:r>
      <w:r>
        <w:rPr>
          <w:rFonts w:ascii="Times New Roman" w:hAnsi="Times New Roman"/>
          <w:sz w:val="28"/>
          <w:szCs w:val="28"/>
        </w:rPr>
        <w:t>ые положения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6.1. Деятельность молодежного совета курирует </w:t>
      </w:r>
      <w:r>
        <w:rPr>
          <w:rFonts w:ascii="Times New Roman" w:hAnsi="Times New Roman"/>
          <w:sz w:val="28"/>
          <w:szCs w:val="28"/>
        </w:rPr>
        <w:t>заместитель главы</w:t>
      </w:r>
      <w:r w:rsidRPr="003E0D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</w:t>
      </w:r>
      <w:r w:rsidRPr="003E0D2A">
        <w:rPr>
          <w:rFonts w:ascii="Times New Roman" w:hAnsi="Times New Roman"/>
          <w:sz w:val="28"/>
          <w:szCs w:val="28"/>
        </w:rPr>
        <w:t>дминистрации Семикаракорского городского поселения</w:t>
      </w:r>
      <w:r>
        <w:rPr>
          <w:rFonts w:ascii="Times New Roman" w:hAnsi="Times New Roman"/>
          <w:sz w:val="28"/>
          <w:szCs w:val="28"/>
        </w:rPr>
        <w:t xml:space="preserve"> по социальному развитию и организационной работе</w:t>
      </w:r>
      <w:r w:rsidRPr="003E0D2A">
        <w:rPr>
          <w:rFonts w:ascii="Times New Roman" w:hAnsi="Times New Roman"/>
          <w:sz w:val="28"/>
          <w:szCs w:val="28"/>
        </w:rPr>
        <w:t>.</w:t>
      </w:r>
    </w:p>
    <w:p w:rsidR="00366F1E" w:rsidRPr="003E0D2A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E0D2A">
        <w:rPr>
          <w:rFonts w:ascii="Times New Roman" w:hAnsi="Times New Roman"/>
          <w:sz w:val="28"/>
          <w:szCs w:val="28"/>
        </w:rPr>
        <w:t xml:space="preserve">6.2. Деятельность молодежного совета может быть прекращена по решению </w:t>
      </w:r>
      <w:r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>лавы Семикаракорского городского поселения.</w:t>
      </w:r>
    </w:p>
    <w:p w:rsidR="00366F1E" w:rsidRDefault="00366F1E" w:rsidP="001C1D51">
      <w:pPr>
        <w:spacing w:after="0" w:line="240" w:lineRule="auto"/>
        <w:jc w:val="both"/>
        <w:rPr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Заместитель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F76C81">
        <w:rPr>
          <w:rFonts w:ascii="Times New Roman" w:hAnsi="Times New Roman"/>
          <w:sz w:val="28"/>
          <w:szCs w:val="28"/>
        </w:rPr>
        <w:t xml:space="preserve">Главы Администрации 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Семикаракорского городского поселения 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по социальному развитию и организационной работе</w:t>
      </w:r>
      <w:r>
        <w:rPr>
          <w:rFonts w:ascii="Times New Roman" w:hAnsi="Times New Roman"/>
          <w:sz w:val="28"/>
          <w:szCs w:val="28"/>
        </w:rPr>
        <w:t xml:space="preserve">                           Г.В. Юсина</w:t>
      </w: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</w:t>
      </w:r>
      <w:r w:rsidRPr="00F76C81">
        <w:rPr>
          <w:rFonts w:ascii="Times New Roman" w:hAnsi="Times New Roman"/>
          <w:sz w:val="28"/>
          <w:szCs w:val="28"/>
        </w:rPr>
        <w:t xml:space="preserve"> 1</w:t>
      </w:r>
    </w:p>
    <w:p w:rsidR="00366F1E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 Положению о молодёжном совете </w:t>
      </w:r>
    </w:p>
    <w:p w:rsidR="00366F1E" w:rsidRPr="00F76C81" w:rsidRDefault="00366F1E" w:rsidP="00F76C81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 xml:space="preserve">лаве Семикаракорского городского поселения </w:t>
      </w: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ЗАЯВКА</w:t>
      </w: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кандидата в члены молодёжного совета </w:t>
      </w:r>
    </w:p>
    <w:p w:rsidR="00366F1E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Г</w:t>
      </w:r>
      <w:r w:rsidRPr="00F76C81">
        <w:rPr>
          <w:rFonts w:ascii="Times New Roman" w:hAnsi="Times New Roman"/>
          <w:sz w:val="28"/>
          <w:szCs w:val="28"/>
        </w:rPr>
        <w:t>лаве Семикаракорского городского поселения</w:t>
      </w:r>
    </w:p>
    <w:p w:rsidR="00366F1E" w:rsidRPr="00F76C81" w:rsidRDefault="00366F1E" w:rsidP="00F76C8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 (от обще</w:t>
      </w:r>
      <w:r w:rsidRPr="00F76C81">
        <w:rPr>
          <w:rFonts w:ascii="Times New Roman" w:hAnsi="Times New Roman"/>
          <w:sz w:val="28"/>
          <w:szCs w:val="28"/>
        </w:rPr>
        <w:softHyphen/>
        <w:t xml:space="preserve">ственных организаций и объединений, </w:t>
      </w:r>
      <w:r w:rsidRPr="00912C68">
        <w:rPr>
          <w:rFonts w:ascii="Times New Roman" w:hAnsi="Times New Roman"/>
          <w:sz w:val="28"/>
          <w:szCs w:val="28"/>
        </w:rPr>
        <w:t>общеобразовательных организаци</w:t>
      </w:r>
      <w:r>
        <w:rPr>
          <w:rFonts w:ascii="Times New Roman" w:hAnsi="Times New Roman"/>
          <w:sz w:val="28"/>
          <w:szCs w:val="28"/>
        </w:rPr>
        <w:t>й,</w:t>
      </w:r>
      <w:r w:rsidRPr="00040740">
        <w:rPr>
          <w:rFonts w:ascii="Times New Roman" w:hAnsi="Times New Roman"/>
          <w:sz w:val="28"/>
          <w:szCs w:val="28"/>
        </w:rPr>
        <w:t xml:space="preserve"> учреждений среднего профессионального образования</w:t>
      </w:r>
      <w:r w:rsidRPr="00F76C81">
        <w:rPr>
          <w:rFonts w:ascii="Times New Roman" w:hAnsi="Times New Roman"/>
          <w:sz w:val="28"/>
          <w:szCs w:val="28"/>
        </w:rPr>
        <w:t>, предприятий)</w:t>
      </w:r>
    </w:p>
    <w:p w:rsidR="00366F1E" w:rsidRDefault="00366F1E" w:rsidP="00F76C8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828"/>
        <w:gridCol w:w="5670"/>
      </w:tblGrid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Наименование организации, выдвигающей кандидата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Ф.И.О. руководителя, контактный телефон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 xml:space="preserve">Сведения о кандидате: 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3.1.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Фамилия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RPr="008A44B9" w:rsidTr="008A44B9">
        <w:tc>
          <w:tcPr>
            <w:tcW w:w="817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3.2.</w:t>
            </w:r>
          </w:p>
        </w:tc>
        <w:tc>
          <w:tcPr>
            <w:tcW w:w="3827" w:type="dxa"/>
          </w:tcPr>
          <w:p w:rsidR="00366F1E" w:rsidRPr="008A44B9" w:rsidRDefault="00366F1E" w:rsidP="008A44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</w:t>
            </w:r>
            <w:r w:rsidRPr="008A44B9">
              <w:rPr>
                <w:rFonts w:ascii="Times New Roman" w:hAnsi="Times New Roman"/>
                <w:sz w:val="28"/>
                <w:szCs w:val="28"/>
              </w:rPr>
              <w:t>мя</w:t>
            </w:r>
          </w:p>
        </w:tc>
        <w:tc>
          <w:tcPr>
            <w:tcW w:w="5670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RPr="008A44B9" w:rsidTr="008A44B9">
        <w:tc>
          <w:tcPr>
            <w:tcW w:w="817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3.3.</w:t>
            </w:r>
          </w:p>
        </w:tc>
        <w:tc>
          <w:tcPr>
            <w:tcW w:w="3827" w:type="dxa"/>
          </w:tcPr>
          <w:p w:rsidR="00366F1E" w:rsidRPr="008A44B9" w:rsidRDefault="00366F1E" w:rsidP="008A44B9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8A44B9">
              <w:rPr>
                <w:rFonts w:ascii="Times New Roman" w:hAnsi="Times New Roman"/>
                <w:sz w:val="28"/>
                <w:szCs w:val="28"/>
              </w:rPr>
              <w:t>тчество</w:t>
            </w:r>
          </w:p>
        </w:tc>
        <w:tc>
          <w:tcPr>
            <w:tcW w:w="5670" w:type="dxa"/>
          </w:tcPr>
          <w:p w:rsidR="00366F1E" w:rsidRPr="008A44B9" w:rsidRDefault="00366F1E" w:rsidP="008A44B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3.4.</w:t>
            </w:r>
          </w:p>
        </w:tc>
        <w:tc>
          <w:tcPr>
            <w:tcW w:w="3827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3.5.</w:t>
            </w:r>
          </w:p>
        </w:tc>
        <w:tc>
          <w:tcPr>
            <w:tcW w:w="3827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Адрес места жительства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3.6.</w:t>
            </w:r>
          </w:p>
        </w:tc>
        <w:tc>
          <w:tcPr>
            <w:tcW w:w="3827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Контактный  телефон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ind w:left="360" w:hanging="36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3.7.</w:t>
            </w:r>
          </w:p>
        </w:tc>
        <w:tc>
          <w:tcPr>
            <w:tcW w:w="3827" w:type="dxa"/>
          </w:tcPr>
          <w:p w:rsidR="00366F1E" w:rsidRPr="00FD12B2" w:rsidRDefault="00366F1E" w:rsidP="008A44B9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Место учебы (работы)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6F1E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ab/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Дата__________</w:t>
      </w:r>
      <w:r w:rsidRPr="00F76C81">
        <w:rPr>
          <w:rFonts w:ascii="Times New Roman" w:hAnsi="Times New Roman"/>
          <w:sz w:val="28"/>
          <w:szCs w:val="28"/>
        </w:rPr>
        <w:tab/>
      </w:r>
    </w:p>
    <w:p w:rsidR="00366F1E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Руководител</w:t>
      </w:r>
      <w:r>
        <w:rPr>
          <w:rFonts w:ascii="Times New Roman" w:hAnsi="Times New Roman"/>
          <w:sz w:val="28"/>
          <w:szCs w:val="28"/>
        </w:rPr>
        <w:t>ь                    ______________                 (расшифровка подписи)</w:t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Печать организации</w:t>
      </w:r>
    </w:p>
    <w:p w:rsidR="00366F1E" w:rsidRPr="00F76C81" w:rsidRDefault="00366F1E" w:rsidP="004B5C2D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  <w:r w:rsidRPr="00F76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№ 2</w:t>
      </w:r>
    </w:p>
    <w:p w:rsidR="00366F1E" w:rsidRDefault="00366F1E" w:rsidP="004B5C2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 Положению о молодёжном совете </w:t>
      </w:r>
    </w:p>
    <w:p w:rsidR="00366F1E" w:rsidRPr="00F76C81" w:rsidRDefault="00366F1E" w:rsidP="004B5C2D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Г</w:t>
      </w:r>
      <w:r w:rsidRPr="003E0D2A">
        <w:rPr>
          <w:rFonts w:ascii="Times New Roman" w:hAnsi="Times New Roman"/>
          <w:sz w:val="28"/>
          <w:szCs w:val="28"/>
        </w:rPr>
        <w:t xml:space="preserve">лаве Семикаракорского городского поселения </w:t>
      </w:r>
    </w:p>
    <w:p w:rsidR="00366F1E" w:rsidRPr="00F76C81" w:rsidRDefault="00366F1E" w:rsidP="004B5C2D">
      <w:pPr>
        <w:jc w:val="right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 </w:t>
      </w:r>
    </w:p>
    <w:p w:rsidR="00366F1E" w:rsidRDefault="00366F1E" w:rsidP="00F76C81">
      <w:pPr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jc w:val="center"/>
        <w:rPr>
          <w:rFonts w:ascii="Times New Roman" w:hAnsi="Times New Roman"/>
          <w:sz w:val="28"/>
          <w:szCs w:val="28"/>
        </w:rPr>
      </w:pPr>
    </w:p>
    <w:p w:rsidR="00366F1E" w:rsidRDefault="00366F1E" w:rsidP="00F76C81">
      <w:pPr>
        <w:jc w:val="center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АНКЕТА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кандидата в члены молодёжного совета 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 xml:space="preserve">при </w:t>
      </w:r>
      <w:r>
        <w:rPr>
          <w:rFonts w:ascii="Times New Roman" w:hAnsi="Times New Roman"/>
          <w:sz w:val="28"/>
          <w:szCs w:val="28"/>
        </w:rPr>
        <w:t>Г</w:t>
      </w:r>
      <w:r w:rsidRPr="00F76C81">
        <w:rPr>
          <w:rFonts w:ascii="Times New Roman" w:hAnsi="Times New Roman"/>
          <w:sz w:val="28"/>
          <w:szCs w:val="28"/>
        </w:rPr>
        <w:t xml:space="preserve">лаве Семикаракорского городского поселения 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(для пред</w:t>
      </w:r>
      <w:r w:rsidRPr="00F76C81">
        <w:rPr>
          <w:rFonts w:ascii="Times New Roman" w:hAnsi="Times New Roman"/>
          <w:sz w:val="28"/>
          <w:szCs w:val="28"/>
        </w:rPr>
        <w:softHyphen/>
        <w:t>ставителей молодёжи, выдвигающихся путем самовыдвижения)</w:t>
      </w:r>
    </w:p>
    <w:p w:rsidR="00366F1E" w:rsidRDefault="00366F1E" w:rsidP="004B5C2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3828"/>
        <w:gridCol w:w="5670"/>
      </w:tblGrid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ind w:left="3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28" w:type="dxa"/>
          </w:tcPr>
          <w:p w:rsidR="00366F1E" w:rsidRPr="00FD12B2" w:rsidRDefault="00366F1E" w:rsidP="00F53382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Фамилия кандидата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28" w:type="dxa"/>
          </w:tcPr>
          <w:p w:rsidR="00366F1E" w:rsidRPr="00FD12B2" w:rsidRDefault="00366F1E" w:rsidP="004B5C2D">
            <w:pPr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Имя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Отчество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Адрес места жительства, контактный телефон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Место учебы (работы)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66F1E" w:rsidTr="00FD12B2">
        <w:tc>
          <w:tcPr>
            <w:tcW w:w="817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828" w:type="dxa"/>
          </w:tcPr>
          <w:p w:rsidR="00366F1E" w:rsidRPr="00FD12B2" w:rsidRDefault="00366F1E" w:rsidP="00FD12B2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D12B2">
              <w:rPr>
                <w:rFonts w:ascii="Times New Roman" w:hAnsi="Times New Roman"/>
                <w:sz w:val="28"/>
                <w:szCs w:val="28"/>
              </w:rPr>
              <w:t>Резюме кандидата</w:t>
            </w:r>
          </w:p>
        </w:tc>
        <w:tc>
          <w:tcPr>
            <w:tcW w:w="5670" w:type="dxa"/>
          </w:tcPr>
          <w:p w:rsidR="00366F1E" w:rsidRPr="00FD12B2" w:rsidRDefault="00366F1E" w:rsidP="00FD12B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F76C81">
        <w:rPr>
          <w:rFonts w:ascii="Times New Roman" w:hAnsi="Times New Roman"/>
          <w:sz w:val="28"/>
          <w:szCs w:val="28"/>
        </w:rPr>
        <w:tab/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  <w:r w:rsidRPr="00F76C81">
        <w:rPr>
          <w:rFonts w:ascii="Times New Roman" w:hAnsi="Times New Roman"/>
          <w:sz w:val="28"/>
          <w:szCs w:val="28"/>
        </w:rPr>
        <w:t>Дата__________                       Подпись___________</w:t>
      </w: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F76C81">
      <w:pPr>
        <w:rPr>
          <w:rFonts w:ascii="Times New Roman" w:hAnsi="Times New Roman"/>
          <w:sz w:val="28"/>
          <w:szCs w:val="28"/>
        </w:rPr>
      </w:pPr>
    </w:p>
    <w:p w:rsidR="00366F1E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66F1E" w:rsidRPr="00F76C81" w:rsidRDefault="00366F1E" w:rsidP="001C1D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366F1E" w:rsidRPr="00F76C81" w:rsidSect="00672DE3">
      <w:footerReference w:type="even" r:id="rId7"/>
      <w:footerReference w:type="default" r:id="rId8"/>
      <w:pgSz w:w="11906" w:h="16838"/>
      <w:pgMar w:top="1134" w:right="707" w:bottom="568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6F1E" w:rsidRDefault="00366F1E">
      <w:r>
        <w:separator/>
      </w:r>
    </w:p>
  </w:endnote>
  <w:endnote w:type="continuationSeparator" w:id="0">
    <w:p w:rsidR="00366F1E" w:rsidRDefault="00366F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F1E" w:rsidRDefault="00366F1E" w:rsidP="00672D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66F1E" w:rsidRDefault="00366F1E" w:rsidP="00672DE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6F1E" w:rsidRDefault="00366F1E" w:rsidP="00672D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:rsidR="00366F1E" w:rsidRDefault="00366F1E" w:rsidP="00672DE3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6F1E" w:rsidRDefault="00366F1E">
      <w:r>
        <w:separator/>
      </w:r>
    </w:p>
  </w:footnote>
  <w:footnote w:type="continuationSeparator" w:id="0">
    <w:p w:rsidR="00366F1E" w:rsidRDefault="00366F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19F"/>
    <w:multiLevelType w:val="hybridMultilevel"/>
    <w:tmpl w:val="CEE0DC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FBB79A6"/>
    <w:multiLevelType w:val="hybridMultilevel"/>
    <w:tmpl w:val="605AD3B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2">
    <w:nsid w:val="34CC3D39"/>
    <w:multiLevelType w:val="hybridMultilevel"/>
    <w:tmpl w:val="6E7E3A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8E451C"/>
    <w:multiLevelType w:val="hybridMultilevel"/>
    <w:tmpl w:val="2DD6E134"/>
    <w:lvl w:ilvl="0" w:tplc="041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66AF"/>
    <w:rsid w:val="00013589"/>
    <w:rsid w:val="00024964"/>
    <w:rsid w:val="00034D93"/>
    <w:rsid w:val="00040740"/>
    <w:rsid w:val="00092D48"/>
    <w:rsid w:val="000A0F6D"/>
    <w:rsid w:val="000A1D38"/>
    <w:rsid w:val="000A323F"/>
    <w:rsid w:val="000B1866"/>
    <w:rsid w:val="000B1BB9"/>
    <w:rsid w:val="000F6A05"/>
    <w:rsid w:val="00140A64"/>
    <w:rsid w:val="0014615F"/>
    <w:rsid w:val="00147391"/>
    <w:rsid w:val="00166F58"/>
    <w:rsid w:val="00182A32"/>
    <w:rsid w:val="001C1D51"/>
    <w:rsid w:val="001C6BEB"/>
    <w:rsid w:val="00205804"/>
    <w:rsid w:val="0022296B"/>
    <w:rsid w:val="0024027D"/>
    <w:rsid w:val="00250E75"/>
    <w:rsid w:val="002763CD"/>
    <w:rsid w:val="002B24B3"/>
    <w:rsid w:val="00314B5D"/>
    <w:rsid w:val="00334FCC"/>
    <w:rsid w:val="00366F1E"/>
    <w:rsid w:val="003673ED"/>
    <w:rsid w:val="00373B4C"/>
    <w:rsid w:val="00374BD1"/>
    <w:rsid w:val="003872A7"/>
    <w:rsid w:val="003A35E1"/>
    <w:rsid w:val="003B12F2"/>
    <w:rsid w:val="003C4F87"/>
    <w:rsid w:val="003E0D2A"/>
    <w:rsid w:val="003E449D"/>
    <w:rsid w:val="003F15D9"/>
    <w:rsid w:val="00406F59"/>
    <w:rsid w:val="00441B9C"/>
    <w:rsid w:val="00476D2C"/>
    <w:rsid w:val="004815CE"/>
    <w:rsid w:val="004859D6"/>
    <w:rsid w:val="004A6B93"/>
    <w:rsid w:val="004B5C2D"/>
    <w:rsid w:val="004B76A2"/>
    <w:rsid w:val="004B7C10"/>
    <w:rsid w:val="004C3EDD"/>
    <w:rsid w:val="004C56A5"/>
    <w:rsid w:val="004C700D"/>
    <w:rsid w:val="004D5BE3"/>
    <w:rsid w:val="00505BAF"/>
    <w:rsid w:val="00506C22"/>
    <w:rsid w:val="00513C3D"/>
    <w:rsid w:val="0053544B"/>
    <w:rsid w:val="0054497F"/>
    <w:rsid w:val="00546C0D"/>
    <w:rsid w:val="0056010D"/>
    <w:rsid w:val="00563B02"/>
    <w:rsid w:val="00596A2A"/>
    <w:rsid w:val="005A573C"/>
    <w:rsid w:val="005E41FA"/>
    <w:rsid w:val="005E458B"/>
    <w:rsid w:val="00612201"/>
    <w:rsid w:val="00627F0C"/>
    <w:rsid w:val="00643D36"/>
    <w:rsid w:val="0064699C"/>
    <w:rsid w:val="00672DE3"/>
    <w:rsid w:val="00680231"/>
    <w:rsid w:val="0069458A"/>
    <w:rsid w:val="006B478F"/>
    <w:rsid w:val="006C5B28"/>
    <w:rsid w:val="006E58C6"/>
    <w:rsid w:val="006F0542"/>
    <w:rsid w:val="00704D54"/>
    <w:rsid w:val="007419C8"/>
    <w:rsid w:val="00746515"/>
    <w:rsid w:val="00757F7E"/>
    <w:rsid w:val="007836A2"/>
    <w:rsid w:val="00791B8B"/>
    <w:rsid w:val="007B353E"/>
    <w:rsid w:val="007B3E9A"/>
    <w:rsid w:val="007D2292"/>
    <w:rsid w:val="007E2116"/>
    <w:rsid w:val="007F2027"/>
    <w:rsid w:val="00802DC3"/>
    <w:rsid w:val="00807740"/>
    <w:rsid w:val="00815469"/>
    <w:rsid w:val="00855CCA"/>
    <w:rsid w:val="008614F9"/>
    <w:rsid w:val="008640FF"/>
    <w:rsid w:val="008A44B9"/>
    <w:rsid w:val="008B7F4A"/>
    <w:rsid w:val="008C3032"/>
    <w:rsid w:val="008F11A5"/>
    <w:rsid w:val="008F3CC8"/>
    <w:rsid w:val="008F6885"/>
    <w:rsid w:val="00912C68"/>
    <w:rsid w:val="00932258"/>
    <w:rsid w:val="00936D22"/>
    <w:rsid w:val="0094484B"/>
    <w:rsid w:val="00951D80"/>
    <w:rsid w:val="00957B1B"/>
    <w:rsid w:val="009951CC"/>
    <w:rsid w:val="009B6107"/>
    <w:rsid w:val="009B7139"/>
    <w:rsid w:val="00A11DCE"/>
    <w:rsid w:val="00A2538E"/>
    <w:rsid w:val="00A70CE1"/>
    <w:rsid w:val="00A87EA0"/>
    <w:rsid w:val="00AC611D"/>
    <w:rsid w:val="00AC6D91"/>
    <w:rsid w:val="00B053BE"/>
    <w:rsid w:val="00B2075B"/>
    <w:rsid w:val="00B460CB"/>
    <w:rsid w:val="00B51F4A"/>
    <w:rsid w:val="00B918DB"/>
    <w:rsid w:val="00BA0A8C"/>
    <w:rsid w:val="00BB0742"/>
    <w:rsid w:val="00BB0F8E"/>
    <w:rsid w:val="00BC242E"/>
    <w:rsid w:val="00BD0046"/>
    <w:rsid w:val="00C0024F"/>
    <w:rsid w:val="00C1090D"/>
    <w:rsid w:val="00C73F04"/>
    <w:rsid w:val="00C75C66"/>
    <w:rsid w:val="00C8116B"/>
    <w:rsid w:val="00C9691D"/>
    <w:rsid w:val="00CA4362"/>
    <w:rsid w:val="00CA6649"/>
    <w:rsid w:val="00CB1E9E"/>
    <w:rsid w:val="00CC34BC"/>
    <w:rsid w:val="00CC6EC7"/>
    <w:rsid w:val="00CF7DCB"/>
    <w:rsid w:val="00D12B49"/>
    <w:rsid w:val="00D14643"/>
    <w:rsid w:val="00D2495F"/>
    <w:rsid w:val="00D3540D"/>
    <w:rsid w:val="00D4102B"/>
    <w:rsid w:val="00D5259F"/>
    <w:rsid w:val="00D5749C"/>
    <w:rsid w:val="00D65B1D"/>
    <w:rsid w:val="00D75C37"/>
    <w:rsid w:val="00D82EAA"/>
    <w:rsid w:val="00D9386E"/>
    <w:rsid w:val="00DB7597"/>
    <w:rsid w:val="00E2446B"/>
    <w:rsid w:val="00E266AF"/>
    <w:rsid w:val="00E27E75"/>
    <w:rsid w:val="00E4381C"/>
    <w:rsid w:val="00E52B0F"/>
    <w:rsid w:val="00E81C5B"/>
    <w:rsid w:val="00E9169B"/>
    <w:rsid w:val="00EB2BB1"/>
    <w:rsid w:val="00ED11F3"/>
    <w:rsid w:val="00EE1EC6"/>
    <w:rsid w:val="00F03C5C"/>
    <w:rsid w:val="00F20AD8"/>
    <w:rsid w:val="00F32726"/>
    <w:rsid w:val="00F37857"/>
    <w:rsid w:val="00F53382"/>
    <w:rsid w:val="00F61AEF"/>
    <w:rsid w:val="00F71B60"/>
    <w:rsid w:val="00F76C81"/>
    <w:rsid w:val="00FC058D"/>
    <w:rsid w:val="00FC0B75"/>
    <w:rsid w:val="00FC65EE"/>
    <w:rsid w:val="00FD12B2"/>
    <w:rsid w:val="00FD7343"/>
    <w:rsid w:val="00FF2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2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F11A5"/>
    <w:pPr>
      <w:ind w:left="720"/>
      <w:contextualSpacing/>
    </w:pPr>
  </w:style>
  <w:style w:type="character" w:customStyle="1" w:styleId="3">
    <w:name w:val="Основной текст (3) + Не полужирный"/>
    <w:basedOn w:val="DefaultParagraphFont"/>
    <w:uiPriority w:val="99"/>
    <w:rsid w:val="00314B5D"/>
    <w:rPr>
      <w:rFonts w:ascii="Tahoma" w:hAnsi="Tahoma" w:cs="Tahoma"/>
      <w:b/>
      <w:bCs/>
      <w:color w:val="000000"/>
      <w:w w:val="100"/>
      <w:position w:val="0"/>
      <w:sz w:val="12"/>
      <w:szCs w:val="12"/>
      <w:shd w:val="clear" w:color="auto" w:fill="FFFFFF"/>
      <w:lang w:val="ru-RU"/>
    </w:rPr>
  </w:style>
  <w:style w:type="character" w:customStyle="1" w:styleId="a">
    <w:name w:val="Основной текст + Курсив"/>
    <w:aliases w:val="Интервал 0 pt"/>
    <w:basedOn w:val="DefaultParagraphFont"/>
    <w:uiPriority w:val="99"/>
    <w:rsid w:val="00314B5D"/>
    <w:rPr>
      <w:rFonts w:ascii="Tahoma" w:hAnsi="Tahoma" w:cs="Tahoma"/>
      <w:i/>
      <w:iCs/>
      <w:color w:val="000000"/>
      <w:spacing w:val="-3"/>
      <w:w w:val="100"/>
      <w:position w:val="0"/>
      <w:sz w:val="12"/>
      <w:szCs w:val="12"/>
      <w:shd w:val="clear" w:color="auto" w:fill="FFFFFF"/>
      <w:lang w:val="en-US"/>
    </w:rPr>
  </w:style>
  <w:style w:type="paragraph" w:styleId="NormalWeb">
    <w:name w:val="Normal (Web)"/>
    <w:basedOn w:val="Normal"/>
    <w:uiPriority w:val="99"/>
    <w:rsid w:val="001C1D51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99"/>
    <w:qFormat/>
    <w:rsid w:val="001C1D51"/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8A44B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672DE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4B01"/>
  </w:style>
  <w:style w:type="character" w:styleId="PageNumber">
    <w:name w:val="page number"/>
    <w:basedOn w:val="DefaultParagraphFont"/>
    <w:uiPriority w:val="99"/>
    <w:rsid w:val="00672DE3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438</TotalTime>
  <Pages>8</Pages>
  <Words>2019</Words>
  <Characters>11514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2015-04-02T05:54:00Z</cp:lastPrinted>
  <dcterms:created xsi:type="dcterms:W3CDTF">2015-03-25T05:51:00Z</dcterms:created>
  <dcterms:modified xsi:type="dcterms:W3CDTF">2015-04-08T13:47:00Z</dcterms:modified>
</cp:coreProperties>
</file>